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42AD6" w14:textId="77777777" w:rsidR="003456B6" w:rsidRDefault="00443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Istanza RILASCIO/RINNOVO permesso di accesso nel porto di Napoli.</w:t>
      </w:r>
    </w:p>
    <w:p w14:paraId="3ABC2DCF" w14:textId="77777777" w:rsidR="003456B6" w:rsidRDefault="00443B0F">
      <w:pPr>
        <w:rPr>
          <w:sz w:val="24"/>
          <w:szCs w:val="24"/>
        </w:rPr>
      </w:pPr>
      <w:r>
        <w:rPr>
          <w:sz w:val="24"/>
          <w:szCs w:val="24"/>
        </w:rPr>
        <w:t>Io sottoscritto/a___________________________________________________________________</w:t>
      </w:r>
    </w:p>
    <w:p w14:paraId="60361E69" w14:textId="77777777" w:rsidR="003456B6" w:rsidRDefault="00443B0F">
      <w:pPr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_______________________________________________________il ________________, </w:t>
      </w:r>
    </w:p>
    <w:p w14:paraId="17399589" w14:textId="77777777" w:rsidR="003456B6" w:rsidRDefault="00443B0F">
      <w:pPr>
        <w:rPr>
          <w:sz w:val="24"/>
          <w:szCs w:val="24"/>
        </w:rPr>
      </w:pPr>
      <w:r>
        <w:rPr>
          <w:sz w:val="24"/>
          <w:szCs w:val="24"/>
        </w:rPr>
        <w:t>Tel._____________________ E-mail __________________________________________________,</w:t>
      </w:r>
    </w:p>
    <w:p w14:paraId="172A781F" w14:textId="77777777" w:rsidR="003456B6" w:rsidRDefault="00443B0F">
      <w:pPr>
        <w:rPr>
          <w:sz w:val="24"/>
          <w:szCs w:val="24"/>
        </w:rPr>
      </w:pPr>
      <w:r>
        <w:rPr>
          <w:sz w:val="24"/>
          <w:szCs w:val="24"/>
        </w:rPr>
        <w:t>tipo di autovettura ________________________________________________________________</w:t>
      </w:r>
    </w:p>
    <w:p w14:paraId="534EFE73" w14:textId="77777777" w:rsidR="003456B6" w:rsidRDefault="00443B0F">
      <w:pPr>
        <w:rPr>
          <w:sz w:val="24"/>
          <w:szCs w:val="24"/>
        </w:rPr>
      </w:pPr>
      <w:r>
        <w:rPr>
          <w:sz w:val="24"/>
          <w:szCs w:val="24"/>
        </w:rPr>
        <w:t>numero di targa _________________________,</w:t>
      </w:r>
    </w:p>
    <w:p w14:paraId="18845CAB" w14:textId="77777777" w:rsidR="003456B6" w:rsidRDefault="00443B0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consapevole delle norme penali previste dall’art.76 del D.P.R. n.445 del 28.12.2000 relative alle ipotesi di falsità in atti o dichiarazioni mendaci rilasciate alla Pubblica Amministrazione, </w:t>
      </w:r>
    </w:p>
    <w:p w14:paraId="28E3CC43" w14:textId="77777777" w:rsidR="003456B6" w:rsidRDefault="00443B0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 riferimento all’ordinanza n. CP. 115/2007-AP 17/2007 del 6.8.2007 e successive modifiche in merito al Regolamento di disciplina dell’accesso, circolazione e sosta dei veicoli nel porto di Napoli</w:t>
      </w:r>
    </w:p>
    <w:p w14:paraId="461FEC66" w14:textId="77777777" w:rsidR="003456B6" w:rsidRDefault="00443B0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visto il Decreto n. 51/2017 che stabilisce gli importi di pagamento dei permessi di accesso nel porto di Napoli</w:t>
      </w:r>
    </w:p>
    <w:p w14:paraId="51BCD886" w14:textId="3B7A1595" w:rsidR="003456B6" w:rsidRDefault="00443B0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 seguito di </w:t>
      </w:r>
      <w:r w:rsidR="004D4762">
        <w:rPr>
          <w:sz w:val="20"/>
          <w:szCs w:val="20"/>
        </w:rPr>
        <w:t xml:space="preserve">numerosi </w:t>
      </w:r>
      <w:r>
        <w:rPr>
          <w:sz w:val="20"/>
          <w:szCs w:val="20"/>
        </w:rPr>
        <w:t xml:space="preserve">accordi intrapresi tra il Rettore dell’Ateneo ed il Presidente dell’Autorità Portuale </w:t>
      </w:r>
    </w:p>
    <w:p w14:paraId="54CB73DB" w14:textId="6050119F" w:rsidR="003456B6" w:rsidRDefault="00443B0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vista la procedura per il rilascio/rinnovo di permessi di accesso in porto </w:t>
      </w:r>
      <w:r w:rsidR="004D4762">
        <w:rPr>
          <w:sz w:val="20"/>
          <w:szCs w:val="20"/>
        </w:rPr>
        <w:t>sul sito dedicato della ADSP</w:t>
      </w:r>
    </w:p>
    <w:p w14:paraId="1C2876F9" w14:textId="77777777" w:rsidR="003456B6" w:rsidRDefault="00443B0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 fine di garantire ai dipendenti dell’Ateneo migliori condizioni di mobilità casa-lavoro </w:t>
      </w:r>
    </w:p>
    <w:p w14:paraId="5768DCD6" w14:textId="77777777" w:rsidR="003456B6" w:rsidRDefault="00443B0F">
      <w:pPr>
        <w:jc w:val="center"/>
        <w:rPr>
          <w:b/>
        </w:rPr>
      </w:pPr>
      <w:r>
        <w:rPr>
          <w:b/>
        </w:rPr>
        <w:t>CHIEDO</w:t>
      </w:r>
    </w:p>
    <w:p w14:paraId="6CECE84A" w14:textId="583971EB" w:rsidR="003456B6" w:rsidRDefault="00443B0F">
      <w:r>
        <w:t>Il rilascio/rinnovo del permesso di accesso in porto per l’anno 202</w:t>
      </w:r>
      <w:r w:rsidR="004D4762">
        <w:t>5</w:t>
      </w:r>
      <w:r>
        <w:t>.</w:t>
      </w:r>
    </w:p>
    <w:p w14:paraId="579843F6" w14:textId="77777777" w:rsidR="003456B6" w:rsidRDefault="00443B0F">
      <w:pPr>
        <w:jc w:val="center"/>
        <w:rPr>
          <w:b/>
        </w:rPr>
      </w:pPr>
      <w:r>
        <w:rPr>
          <w:b/>
        </w:rPr>
        <w:t>DICHIARO</w:t>
      </w:r>
    </w:p>
    <w:p w14:paraId="07740F8F" w14:textId="77777777" w:rsidR="003456B6" w:rsidRDefault="00443B0F">
      <w:r>
        <w:t>Di essere dipendente dell’Università degli studi di Napoli “</w:t>
      </w:r>
      <w:proofErr w:type="spellStart"/>
      <w:r>
        <w:t>Parthenope</w:t>
      </w:r>
      <w:proofErr w:type="spellEnd"/>
      <w:r>
        <w:t xml:space="preserve">” </w:t>
      </w:r>
    </w:p>
    <w:p w14:paraId="0A85969A" w14:textId="77777777" w:rsidR="003456B6" w:rsidRDefault="00443B0F">
      <w:r>
        <w:t xml:space="preserve">Di essere a conoscenza delle vigenti disposizioni dei permessi di accesso nel porto di Napoli pubblicate sul sito </w:t>
      </w:r>
      <w:hyperlink r:id="rId11" w:history="1">
        <w:r>
          <w:rPr>
            <w:color w:val="0000FF"/>
            <w:u w:val="single"/>
          </w:rPr>
          <w:t>www.porto.napoli.it</w:t>
        </w:r>
      </w:hyperlink>
      <w:r>
        <w:t>:</w:t>
      </w:r>
    </w:p>
    <w:p w14:paraId="41EF4785" w14:textId="77777777" w:rsidR="003456B6" w:rsidRDefault="00443B0F">
      <w:pPr>
        <w:jc w:val="center"/>
      </w:pPr>
      <w:r>
        <w:t>CHIEDO</w:t>
      </w:r>
    </w:p>
    <w:p w14:paraId="13978E4A" w14:textId="77777777" w:rsidR="003456B6" w:rsidRDefault="00443B0F">
      <w:r>
        <w:t xml:space="preserve">All’Università </w:t>
      </w:r>
      <w:proofErr w:type="spellStart"/>
      <w:r>
        <w:t>Parthenope</w:t>
      </w:r>
      <w:proofErr w:type="spellEnd"/>
      <w:r>
        <w:t xml:space="preserve"> di anticipare la spesa autorizzando l’addebito sullo stipendio.</w:t>
      </w:r>
    </w:p>
    <w:p w14:paraId="383A5F9C" w14:textId="77777777" w:rsidR="003456B6" w:rsidRDefault="00443B0F">
      <w:r>
        <w:rPr>
          <w:b/>
        </w:rPr>
        <w:t>DOCUMENTAZIONE ALLEGATA ALL’ISTANZA</w:t>
      </w:r>
      <w:r>
        <w:t>:</w:t>
      </w:r>
    </w:p>
    <w:p w14:paraId="3272BC63" w14:textId="77777777" w:rsidR="003456B6" w:rsidRDefault="00443B0F">
      <w:pPr>
        <w:numPr>
          <w:ilvl w:val="0"/>
          <w:numId w:val="2"/>
        </w:numPr>
        <w:spacing w:after="200" w:line="276" w:lineRule="auto"/>
        <w:contextualSpacing/>
        <w:jc w:val="left"/>
      </w:pPr>
      <w:r>
        <w:t>Una foto formato tessera (SOLO PER NUOVE EMISSIONI)</w:t>
      </w:r>
    </w:p>
    <w:p w14:paraId="76B1FE33" w14:textId="77777777" w:rsidR="003456B6" w:rsidRDefault="00443B0F">
      <w:pPr>
        <w:numPr>
          <w:ilvl w:val="0"/>
          <w:numId w:val="2"/>
        </w:numPr>
        <w:spacing w:after="200" w:line="276" w:lineRule="auto"/>
        <w:contextualSpacing/>
        <w:jc w:val="left"/>
      </w:pPr>
      <w:r>
        <w:t xml:space="preserve">Copia documento di riconoscimento </w:t>
      </w:r>
    </w:p>
    <w:p w14:paraId="2571DB5F" w14:textId="1D2731CE" w:rsidR="003456B6" w:rsidRDefault="00443B0F">
      <w:pPr>
        <w:numPr>
          <w:ilvl w:val="0"/>
          <w:numId w:val="2"/>
        </w:numPr>
        <w:spacing w:after="200" w:line="276" w:lineRule="auto"/>
        <w:contextualSpacing/>
        <w:jc w:val="left"/>
      </w:pPr>
      <w:r>
        <w:t>Copia del libretto di circolazione (SOLO PER NUOVE EMISSIONI O NEL CASO  SIA CAMBIATA L’AUTO RISPETTO AL 202</w:t>
      </w:r>
      <w:r w:rsidR="004D4762">
        <w:t>4</w:t>
      </w:r>
      <w:bookmarkStart w:id="0" w:name="_GoBack"/>
      <w:bookmarkEnd w:id="0"/>
      <w:r>
        <w:t>)</w:t>
      </w:r>
    </w:p>
    <w:p w14:paraId="1BF99445" w14:textId="77777777" w:rsidR="003456B6" w:rsidRDefault="003456B6">
      <w:pPr>
        <w:spacing w:after="200" w:line="276" w:lineRule="auto"/>
        <w:ind w:left="720"/>
        <w:contextualSpacing/>
        <w:jc w:val="left"/>
        <w:rPr>
          <w:sz w:val="24"/>
          <w:szCs w:val="24"/>
        </w:rPr>
      </w:pPr>
    </w:p>
    <w:p w14:paraId="50B9DCDA" w14:textId="77777777" w:rsidR="003456B6" w:rsidRDefault="00443B0F">
      <w:r>
        <w:rPr>
          <w:b/>
          <w:sz w:val="24"/>
          <w:szCs w:val="24"/>
        </w:rPr>
        <w:t>Napoli, lì</w:t>
      </w:r>
      <w:r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IL RICHIEDENTE/DICHIARANTE</w:t>
      </w:r>
      <w:r>
        <w:rPr>
          <w:sz w:val="26"/>
          <w:szCs w:val="26"/>
        </w:rPr>
        <w:t xml:space="preserve"> </w:t>
      </w:r>
    </w:p>
    <w:sectPr w:rsidR="003456B6">
      <w:headerReference w:type="even" r:id="rId12"/>
      <w:headerReference w:type="default" r:id="rId13"/>
      <w:headerReference w:type="first" r:id="rId14"/>
      <w:pgSz w:w="11900" w:h="16840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AECD" w14:textId="77777777" w:rsidR="00443B0F" w:rsidRDefault="00443B0F">
      <w:pPr>
        <w:spacing w:line="240" w:lineRule="auto"/>
      </w:pPr>
      <w:r>
        <w:separator/>
      </w:r>
    </w:p>
  </w:endnote>
  <w:endnote w:type="continuationSeparator" w:id="0">
    <w:p w14:paraId="7836C0AA" w14:textId="77777777" w:rsidR="00443B0F" w:rsidRDefault="00443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8CE7F" w14:textId="77777777" w:rsidR="00443B0F" w:rsidRDefault="00443B0F">
      <w:r>
        <w:separator/>
      </w:r>
    </w:p>
  </w:footnote>
  <w:footnote w:type="continuationSeparator" w:id="0">
    <w:p w14:paraId="47C6C3F7" w14:textId="77777777" w:rsidR="00443B0F" w:rsidRDefault="0044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25820" w14:textId="77777777" w:rsidR="003456B6" w:rsidRDefault="004D4762">
    <w:pPr>
      <w:pStyle w:val="Intestazione"/>
    </w:pPr>
    <w:r>
      <w:pict w14:anchorId="49ABB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5" type="#_x0000_t75" style="position:absolute;left:0;text-align:left;margin-left:0;margin-top:0;width:608.55pt;height:859.95pt;z-index:-251656192;mso-position-horizontal:center;mso-position-horizontal-relative:margin;mso-position-vertical:center;mso-position-vertical-relative:margin;mso-width-relative:page;mso-height-relative:page">
          <v:imagedata r:id="rId1" o:title="Carta Intestata Università Completa-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0AB1" w14:textId="77777777" w:rsidR="003456B6" w:rsidRDefault="004D4762">
    <w:pPr>
      <w:pStyle w:val="Intestazione"/>
    </w:pPr>
    <w:r>
      <w:pict w14:anchorId="5AC1E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4" type="#_x0000_t75" style="position:absolute;left:0;text-align:left;margin-left:-58.7pt;margin-top:-143.95pt;width:598.7pt;height:846pt;z-index:-251657216;mso-position-horizontal-relative:margin;mso-position-vertical-relative:margin;mso-width-relative:page;mso-height-relative:page">
          <v:imagedata r:id="rId1" o:title="Carta Intestata Università Completa-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78842" w14:textId="77777777" w:rsidR="003456B6" w:rsidRDefault="004D4762">
    <w:pPr>
      <w:pStyle w:val="Intestazione"/>
    </w:pPr>
    <w:r>
      <w:pict w14:anchorId="11D31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3" type="#_x0000_t75" style="position:absolute;left:0;text-align:left;margin-left:0;margin-top:0;width:608.55pt;height:859.95pt;z-index:-251655168;mso-position-horizontal:center;mso-position-horizontal-relative:margin;mso-position-vertical:center;mso-position-vertical-relative:margin;mso-width-relative:page;mso-height-relative:page">
          <v:imagedata r:id="rId1" o:title="Carta Intestata Università Completa-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C36"/>
    <w:multiLevelType w:val="multilevel"/>
    <w:tmpl w:val="063D7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95C0A"/>
    <w:multiLevelType w:val="multilevel"/>
    <w:tmpl w:val="6B195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F"/>
    <w:rsid w:val="0000754A"/>
    <w:rsid w:val="0008515F"/>
    <w:rsid w:val="000D1175"/>
    <w:rsid w:val="000F6B25"/>
    <w:rsid w:val="00190707"/>
    <w:rsid w:val="002327DA"/>
    <w:rsid w:val="00282527"/>
    <w:rsid w:val="003456B6"/>
    <w:rsid w:val="003774CE"/>
    <w:rsid w:val="003A3AE5"/>
    <w:rsid w:val="003A47E2"/>
    <w:rsid w:val="00443B0F"/>
    <w:rsid w:val="004C6098"/>
    <w:rsid w:val="004D1AF0"/>
    <w:rsid w:val="004D4762"/>
    <w:rsid w:val="005418E7"/>
    <w:rsid w:val="00602D8B"/>
    <w:rsid w:val="00847439"/>
    <w:rsid w:val="00892499"/>
    <w:rsid w:val="00893E5C"/>
    <w:rsid w:val="008F5D90"/>
    <w:rsid w:val="00936F89"/>
    <w:rsid w:val="00B3618D"/>
    <w:rsid w:val="00B43AC0"/>
    <w:rsid w:val="00C301C5"/>
    <w:rsid w:val="00D173C9"/>
    <w:rsid w:val="00D47EE1"/>
    <w:rsid w:val="00D91E53"/>
    <w:rsid w:val="00DD3E74"/>
    <w:rsid w:val="00E8048E"/>
    <w:rsid w:val="302A071F"/>
    <w:rsid w:val="335A75CA"/>
    <w:rsid w:val="46597798"/>
    <w:rsid w:val="49447382"/>
    <w:rsid w:val="5B06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4:docId w14:val="250B2985"/>
  <w14:defaultImageDpi w14:val="300"/>
  <w15:docId w15:val="{C5E57E66-972E-4951-9262-325275C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360" w:lineRule="auto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o.napoli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station\Downloads\carta%20intestata%205marzo18%20(4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3A9969B84584BA6F0C57A4A849806" ma:contentTypeVersion="16" ma:contentTypeDescription="Create a new document." ma:contentTypeScope="" ma:versionID="2b59695de2b9c22ca2343aef68477ab9">
  <xsd:schema xmlns:xsd="http://www.w3.org/2001/XMLSchema" xmlns:xs="http://www.w3.org/2001/XMLSchema" xmlns:p="http://schemas.microsoft.com/office/2006/metadata/properties" xmlns:ns3="e4cb97f1-461e-4d6f-8929-ea7fa1fee54a" xmlns:ns4="104e4e45-72f9-4d0e-b7d1-31074f9557a7" targetNamespace="http://schemas.microsoft.com/office/2006/metadata/properties" ma:root="true" ma:fieldsID="53e2fd591a24901cf8d3aa7efb93b1a4" ns3:_="" ns4:_="">
    <xsd:import namespace="e4cb97f1-461e-4d6f-8929-ea7fa1fee54a"/>
    <xsd:import namespace="104e4e45-72f9-4d0e-b7d1-31074f9557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97f1-461e-4d6f-8929-ea7fa1fe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4e45-72f9-4d0e-b7d1-31074f955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97f1-461e-4d6f-8929-ea7fa1fee54a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7A6A8-893D-4E15-A70C-8BDAC8C6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97f1-461e-4d6f-8929-ea7fa1fee54a"/>
    <ds:schemaRef ds:uri="104e4e45-72f9-4d0e-b7d1-31074f955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FFF73-274C-49D2-BAAA-5A26AC8E5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620EB-8AC8-41A4-9145-D586D5F2A9E1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e4cb97f1-461e-4d6f-8929-ea7fa1fee54a"/>
    <ds:schemaRef ds:uri="http://purl.org/dc/elements/1.1/"/>
    <ds:schemaRef ds:uri="http://schemas.openxmlformats.org/package/2006/metadata/core-properties"/>
    <ds:schemaRef ds:uri="104e4e45-72f9-4d0e-b7d1-31074f9557a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5marzo18 (4)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Rosa Ada Volpe</cp:lastModifiedBy>
  <cp:revision>3</cp:revision>
  <cp:lastPrinted>2021-02-19T09:31:00Z</cp:lastPrinted>
  <dcterms:created xsi:type="dcterms:W3CDTF">2024-11-18T15:05:00Z</dcterms:created>
  <dcterms:modified xsi:type="dcterms:W3CDTF">2024-11-18T15:07:00Z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2C914611E7914327889AAED8DA475AC9</vt:lpwstr>
  </property>
  <property fmtid="{D5CDD505-2E9C-101B-9397-08002B2CF9AE}" pid="4" name="ContentTypeId">
    <vt:lpwstr>0x010100E843A9969B84584BA6F0C57A4A849806</vt:lpwstr>
  </property>
</Properties>
</file>